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EB49" w14:textId="5F7CAE26" w:rsidR="00FB0712" w:rsidRDefault="00FB0712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Část A – vyplňuje student</w:t>
      </w:r>
    </w:p>
    <w:p w14:paraId="54512B60" w14:textId="77777777" w:rsidR="004B0765" w:rsidRPr="00C913A8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STUDENTA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4B0765" w:rsidRPr="00C40101" w14:paraId="53190C55" w14:textId="77777777" w:rsidTr="005956CB">
        <w:tc>
          <w:tcPr>
            <w:tcW w:w="2878" w:type="dxa"/>
          </w:tcPr>
          <w:p w14:paraId="48F9D246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72F23FB79886C541B36FDC73CBD7BFF0"/>
            </w:placeholder>
            <w:showingPlcHdr/>
            <w:text/>
          </w:sdtPr>
          <w:sdtContent>
            <w:tc>
              <w:tcPr>
                <w:tcW w:w="7316" w:type="dxa"/>
              </w:tcPr>
              <w:p w14:paraId="33049D73" w14:textId="77777777" w:rsidR="004B0765" w:rsidRPr="004A002C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513D337" w14:textId="77777777" w:rsidTr="005956CB">
        <w:tc>
          <w:tcPr>
            <w:tcW w:w="2878" w:type="dxa"/>
          </w:tcPr>
          <w:p w14:paraId="02FB04A1" w14:textId="444AC557" w:rsidR="004B0765" w:rsidRDefault="004F37B7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4B07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189495"/>
            <w:placeholder>
              <w:docPart w:val="C8702A9D27A3574A91A358F0D553F17C"/>
            </w:placeholder>
            <w:showingPlcHdr/>
            <w:text/>
          </w:sdtPr>
          <w:sdtContent>
            <w:tc>
              <w:tcPr>
                <w:tcW w:w="7316" w:type="dxa"/>
              </w:tcPr>
              <w:p w14:paraId="72ED4F9B" w14:textId="77777777" w:rsidR="004B0765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787384B4" w14:textId="77777777" w:rsidTr="005956CB">
        <w:tc>
          <w:tcPr>
            <w:tcW w:w="2878" w:type="dxa"/>
          </w:tcPr>
          <w:p w14:paraId="21DA0D97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7620209"/>
            <w:placeholder>
              <w:docPart w:val="936DEF5B29DF2E4C84122A66BFBC6222"/>
            </w:placeholder>
            <w:showingPlcHdr/>
            <w:text/>
          </w:sdtPr>
          <w:sdtContent>
            <w:tc>
              <w:tcPr>
                <w:tcW w:w="7316" w:type="dxa"/>
              </w:tcPr>
              <w:p w14:paraId="45480EFB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0C79C616" w14:textId="77777777" w:rsidTr="005956CB">
        <w:tc>
          <w:tcPr>
            <w:tcW w:w="2878" w:type="dxa"/>
          </w:tcPr>
          <w:p w14:paraId="02B6DF36" w14:textId="77777777" w:rsidR="004B0765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obor: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733912"/>
            <w:placeholder>
              <w:docPart w:val="C31815E0835F5149BED53898F33344E4"/>
            </w:placeholder>
            <w:showingPlcHdr/>
            <w:text/>
          </w:sdtPr>
          <w:sdtContent>
            <w:tc>
              <w:tcPr>
                <w:tcW w:w="7316" w:type="dxa"/>
              </w:tcPr>
              <w:p w14:paraId="3C9DCACC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36B0F988" w14:textId="77777777" w:rsidR="004B0765" w:rsidRDefault="004B0765" w:rsidP="004B0765">
      <w:pPr>
        <w:spacing w:after="60"/>
        <w:rPr>
          <w:rFonts w:asciiTheme="minorHAnsi" w:hAnsiTheme="minorHAnsi" w:cstheme="minorHAnsi"/>
          <w:b/>
        </w:rPr>
      </w:pPr>
    </w:p>
    <w:p w14:paraId="3E61B172" w14:textId="77777777" w:rsidR="004B0765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ZÁVĚREČNÉ PRÁCE</w:t>
      </w:r>
    </w:p>
    <w:tbl>
      <w:tblPr>
        <w:tblStyle w:val="TableGrid"/>
        <w:tblW w:w="101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4B0765" w:rsidRPr="00C40101" w14:paraId="4C78E813" w14:textId="77777777" w:rsidTr="005956CB">
        <w:tc>
          <w:tcPr>
            <w:tcW w:w="2878" w:type="dxa"/>
          </w:tcPr>
          <w:p w14:paraId="44E1307D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6384513"/>
            <w:placeholder>
              <w:docPart w:val="BCD0E21C4E13794792BEEFFDF45DFBA9"/>
            </w:placeholder>
            <w:showingPlcHdr/>
            <w:text/>
          </w:sdtPr>
          <w:sdtContent>
            <w:tc>
              <w:tcPr>
                <w:tcW w:w="7287" w:type="dxa"/>
              </w:tcPr>
              <w:p w14:paraId="0E0E0F98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89770DF" w14:textId="77777777" w:rsidTr="005956CB">
        <w:tc>
          <w:tcPr>
            <w:tcW w:w="2878" w:type="dxa"/>
          </w:tcPr>
          <w:p w14:paraId="556C0109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99265784"/>
            <w:placeholder>
              <w:docPart w:val="F574209697CBF841BC25F291DECF7CFD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Content>
            <w:tc>
              <w:tcPr>
                <w:tcW w:w="7287" w:type="dxa"/>
              </w:tcPr>
              <w:p w14:paraId="2B7091D5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31EF0" w:rsidRPr="00C40101" w14:paraId="5D94771F" w14:textId="77777777" w:rsidTr="005756B5">
        <w:trPr>
          <w:trHeight w:val="1610"/>
        </w:trPr>
        <w:tc>
          <w:tcPr>
            <w:tcW w:w="2878" w:type="dxa"/>
          </w:tcPr>
          <w:p w14:paraId="609B78C2" w14:textId="23AABC47" w:rsidR="00A31EF0" w:rsidRPr="00C40101" w:rsidRDefault="00A31EF0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Cíl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4808367"/>
            <w:placeholder>
              <w:docPart w:val="B892E0284F9C4125BCA83E68182E0BAC"/>
            </w:placeholder>
            <w:showingPlcHdr/>
            <w:text/>
          </w:sdtPr>
          <w:sdtContent>
            <w:tc>
              <w:tcPr>
                <w:tcW w:w="7287" w:type="dxa"/>
              </w:tcPr>
              <w:p w14:paraId="47748EBB" w14:textId="5F3036C4" w:rsidR="00A31EF0" w:rsidRDefault="00FB0712" w:rsidP="00FB071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7EDBAB77" w14:textId="77777777" w:rsidR="003109F9" w:rsidRDefault="003109F9" w:rsidP="003109F9">
      <w:pPr>
        <w:spacing w:after="60"/>
        <w:rPr>
          <w:rFonts w:asciiTheme="minorHAnsi" w:hAnsiTheme="minorHAnsi" w:cstheme="minorHAnsi"/>
          <w:b/>
        </w:rPr>
      </w:pPr>
    </w:p>
    <w:p w14:paraId="4C4DEA2B" w14:textId="7CB29E84" w:rsidR="003109F9" w:rsidRPr="003109F9" w:rsidRDefault="003109F9" w:rsidP="003109F9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 w:rsidR="004B0765">
        <w:rPr>
          <w:rFonts w:asciiTheme="minorHAnsi" w:hAnsiTheme="minorHAnsi" w:cstheme="minorHAnsi"/>
          <w:b/>
          <w:sz w:val="22"/>
          <w:szCs w:val="22"/>
        </w:rPr>
        <w:t>I</w:t>
      </w: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NAVRŽENÉHO OPONENTA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3109F9" w:rsidRPr="00C40101" w14:paraId="1A66C7D1" w14:textId="77777777" w:rsidTr="005956CB">
        <w:tc>
          <w:tcPr>
            <w:tcW w:w="2876" w:type="dxa"/>
          </w:tcPr>
          <w:p w14:paraId="7136E52B" w14:textId="7946635C" w:rsidR="003109F9" w:rsidRPr="00C40101" w:rsidRDefault="00A31EF0" w:rsidP="00A31E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1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Jméno, příjmení vč.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A31EF0">
              <w:rPr>
                <w:rFonts w:asciiTheme="minorHAnsi" w:hAnsiTheme="minorHAnsi" w:cstheme="minorHAnsi"/>
                <w:b/>
                <w:sz w:val="22"/>
                <w:szCs w:val="22"/>
              </w:rPr>
              <w:t>itulů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976957411"/>
            <w:placeholder>
              <w:docPart w:val="7194CD33A3FB614BAB6725B231007630"/>
            </w:placeholder>
            <w:showingPlcHdr/>
            <w:text/>
          </w:sdtPr>
          <w:sdtContent>
            <w:tc>
              <w:tcPr>
                <w:tcW w:w="7289" w:type="dxa"/>
              </w:tcPr>
              <w:p w14:paraId="6202A452" w14:textId="77777777" w:rsidR="003109F9" w:rsidRPr="004A002C" w:rsidRDefault="003109F9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3109F9" w:rsidRPr="00C40101" w14:paraId="373F4438" w14:textId="77777777" w:rsidTr="005956CB">
        <w:tc>
          <w:tcPr>
            <w:tcW w:w="2876" w:type="dxa"/>
          </w:tcPr>
          <w:p w14:paraId="630FB835" w14:textId="4EBAB68F" w:rsidR="003109F9" w:rsidRPr="00C4010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Pracoviště</w:t>
            </w:r>
            <w:r w:rsidR="003109F9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35683520"/>
            <w:placeholder>
              <w:docPart w:val="D9B3E396C0F3BF48A47E19BD1730EF88"/>
            </w:placeholder>
            <w:showingPlcHdr/>
            <w:text/>
          </w:sdtPr>
          <w:sdtContent>
            <w:tc>
              <w:tcPr>
                <w:tcW w:w="7289" w:type="dxa"/>
              </w:tcPr>
              <w:p w14:paraId="6D1AC688" w14:textId="77777777" w:rsidR="003109F9" w:rsidRPr="00C40101" w:rsidRDefault="003109F9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42CFDF82" w14:textId="77777777" w:rsidTr="005956CB">
        <w:tc>
          <w:tcPr>
            <w:tcW w:w="2876" w:type="dxa"/>
          </w:tcPr>
          <w:p w14:paraId="796787F2" w14:textId="3BBE46C2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7074759"/>
            <w:placeholder>
              <w:docPart w:val="EB620DCDE44A5B4987AB0A3589E5AD07"/>
            </w:placeholder>
            <w:showingPlcHdr/>
            <w:text/>
          </w:sdtPr>
          <w:sdtContent>
            <w:tc>
              <w:tcPr>
                <w:tcW w:w="7289" w:type="dxa"/>
              </w:tcPr>
              <w:p w14:paraId="13D739C4" w14:textId="217EEB29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16E0E289" w14:textId="77777777" w:rsidTr="005956CB">
        <w:tc>
          <w:tcPr>
            <w:tcW w:w="2876" w:type="dxa"/>
          </w:tcPr>
          <w:p w14:paraId="16688087" w14:textId="4C5F64E8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70282178"/>
            <w:placeholder>
              <w:docPart w:val="8F4F56C11739FF42A4918CB76DFF51B6"/>
            </w:placeholder>
            <w:showingPlcHdr/>
            <w:text/>
          </w:sdtPr>
          <w:sdtContent>
            <w:tc>
              <w:tcPr>
                <w:tcW w:w="7289" w:type="dxa"/>
              </w:tcPr>
              <w:p w14:paraId="42176740" w14:textId="3196FD00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0A34D1" w:rsidRPr="00C40101" w14:paraId="1E120BD9" w14:textId="77777777" w:rsidTr="005956CB">
        <w:tc>
          <w:tcPr>
            <w:tcW w:w="2876" w:type="dxa"/>
          </w:tcPr>
          <w:p w14:paraId="0D2FC5FE" w14:textId="6DE95179" w:rsidR="000A34D1" w:rsidRDefault="000A34D1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96190799"/>
            <w:placeholder>
              <w:docPart w:val="CB3D88E1387EEE4C9611E9D6D7899851"/>
            </w:placeholder>
            <w:showingPlcHdr/>
            <w:text/>
          </w:sdtPr>
          <w:sdtContent>
            <w:tc>
              <w:tcPr>
                <w:tcW w:w="7289" w:type="dxa"/>
              </w:tcPr>
              <w:p w14:paraId="7CCB4B3B" w14:textId="0DD7090F" w:rsidR="000A34D1" w:rsidRDefault="000A34D1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1128F914" w14:textId="77777777" w:rsidR="003109F9" w:rsidRDefault="003109F9" w:rsidP="002D64ED">
      <w:pPr>
        <w:rPr>
          <w:rFonts w:asciiTheme="minorHAnsi" w:hAnsiTheme="minorHAnsi" w:cstheme="minorHAnsi"/>
          <w:b/>
        </w:rPr>
      </w:pPr>
    </w:p>
    <w:p w14:paraId="6DA2A826" w14:textId="1511CB7C" w:rsidR="00711388" w:rsidRDefault="00711388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V. PROHLÁŠENÍ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27E8B4BC" w14:textId="77777777" w:rsidTr="00B819B3">
        <w:tc>
          <w:tcPr>
            <w:tcW w:w="10165" w:type="dxa"/>
            <w:gridSpan w:val="2"/>
          </w:tcPr>
          <w:p w14:paraId="28F05B3B" w14:textId="2C35EB14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 oponent není pro mě osobou blízkou či spřízněnou.</w:t>
            </w:r>
          </w:p>
        </w:tc>
      </w:tr>
      <w:tr w:rsidR="00555DE4" w:rsidRPr="00C40101" w14:paraId="27952C71" w14:textId="77777777" w:rsidTr="00A44B60">
        <w:tc>
          <w:tcPr>
            <w:tcW w:w="2876" w:type="dxa"/>
          </w:tcPr>
          <w:p w14:paraId="44E64AD4" w14:textId="18B67073" w:rsidR="00555DE4" w:rsidRPr="00C40101" w:rsidRDefault="00555DE4" w:rsidP="00A44B60">
            <w:pPr>
              <w:ind w:left="708" w:hanging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  <w:r w:rsidRPr="00A73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89" w:type="dxa"/>
          </w:tcPr>
          <w:p w14:paraId="51D18CC4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studenta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122EAA" w14:textId="77777777" w:rsidR="00555DE4" w:rsidRPr="004A002C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882766" w14:textId="77777777" w:rsidR="00555DE4" w:rsidRDefault="00555DE4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72EC1C3C" w14:textId="132A45FF" w:rsidR="00FB0712" w:rsidRDefault="00610E8C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610E8C">
        <w:rPr>
          <w:rFonts w:asciiTheme="minorHAnsi" w:hAnsiTheme="minorHAnsi" w:cstheme="minorHAnsi"/>
          <w:b/>
          <w:sz w:val="22"/>
          <w:szCs w:val="22"/>
        </w:rPr>
        <w:t xml:space="preserve">Student vyplní formulář na návrh oponenta (elektronicky), </w:t>
      </w:r>
      <w:r>
        <w:rPr>
          <w:rFonts w:asciiTheme="minorHAnsi" w:hAnsiTheme="minorHAnsi" w:cstheme="minorHAnsi"/>
          <w:b/>
          <w:sz w:val="22"/>
          <w:szCs w:val="22"/>
        </w:rPr>
        <w:t>formulář</w:t>
      </w:r>
      <w:r w:rsidRPr="00610E8C">
        <w:rPr>
          <w:rFonts w:asciiTheme="minorHAnsi" w:hAnsiTheme="minorHAnsi" w:cstheme="minorHAnsi"/>
          <w:b/>
          <w:sz w:val="22"/>
          <w:szCs w:val="22"/>
        </w:rPr>
        <w:t xml:space="preserve"> vytiskne, podepíše, nechá podepsat vedoucímu své práce a zanese na studijní oddělení.</w:t>
      </w:r>
    </w:p>
    <w:p w14:paraId="2BE3BE98" w14:textId="2987FA1C" w:rsidR="00555DE4" w:rsidRDefault="001D7307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D7307">
        <w:rPr>
          <w:rFonts w:asciiTheme="minorHAnsi" w:hAnsiTheme="minorHAnsi" w:cstheme="minorHAnsi"/>
          <w:b/>
          <w:noProof/>
          <w:sz w:val="22"/>
          <w:szCs w:val="22"/>
        </w:rPr>
        <w:pict w14:anchorId="14CEC48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B1395F9" w14:textId="77777777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Část B – interní ČVUT MÚVS</w:t>
      </w:r>
    </w:p>
    <w:p w14:paraId="196D599C" w14:textId="6B5E9AF0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VYJÁDŘENÍ VEDOUCÍHO PRÁCE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4DB6EAD0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13137B95" w14:textId="77777777" w:rsidR="00555DE4" w:rsidRPr="00C40101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6D78C8A9" w14:textId="7A5CF0A8" w:rsidR="00555DE4" w:rsidRPr="004A002C" w:rsidRDefault="000A3090" w:rsidP="000A30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(hůlkovým písmem) a p</w:t>
            </w:r>
            <w:r w:rsidR="00555DE4" w:rsidRPr="000F6817">
              <w:rPr>
                <w:rFonts w:asciiTheme="minorHAnsi" w:hAnsiTheme="minorHAnsi" w:cstheme="minorHAnsi"/>
                <w:sz w:val="22"/>
                <w:szCs w:val="22"/>
              </w:rPr>
              <w:t>odpis</w:t>
            </w:r>
            <w:r w:rsidR="00555DE4">
              <w:rPr>
                <w:rFonts w:asciiTheme="minorHAnsi" w:hAnsiTheme="minorHAnsi" w:cstheme="minorHAnsi"/>
                <w:sz w:val="22"/>
                <w:szCs w:val="22"/>
              </w:rPr>
              <w:t xml:space="preserve"> vedoucího kvalifikační práce</w:t>
            </w:r>
            <w:r w:rsidR="00555DE4"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555DE4" w:rsidRPr="00C40101" w14:paraId="65EAEA35" w14:textId="77777777" w:rsidTr="000A3090">
        <w:trPr>
          <w:trHeight w:val="683"/>
        </w:trPr>
        <w:tc>
          <w:tcPr>
            <w:tcW w:w="2876" w:type="dxa"/>
            <w:shd w:val="clear" w:color="auto" w:fill="D9D9D9" w:themeFill="background1" w:themeFillShade="D9"/>
          </w:tcPr>
          <w:p w14:paraId="7D5B0B4B" w14:textId="77777777" w:rsidR="00555DE4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9D9D9" w:themeFill="background1" w:themeFillShade="D9"/>
          </w:tcPr>
          <w:p w14:paraId="28CD455E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27E2E7" w14:textId="77777777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15385DC2" w14:textId="423EA445" w:rsidR="00555DE4" w:rsidRDefault="00555DE4" w:rsidP="00555DE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</w:t>
      </w:r>
      <w:r w:rsidR="00F47F46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. ROZHODNUTÍ GARANTA STUDIJNÍHO </w:t>
      </w:r>
      <w:r w:rsidR="009B0327">
        <w:rPr>
          <w:rFonts w:asciiTheme="minorHAnsi" w:hAnsiTheme="minorHAnsi" w:cstheme="minorHAnsi"/>
          <w:b/>
          <w:sz w:val="22"/>
          <w:szCs w:val="22"/>
        </w:rPr>
        <w:t>PROGRAMU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3E5366E4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2E71AAE7" w14:textId="77777777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7AA">
              <w:rPr>
                <w:rFonts w:asciiTheme="minorHAnsi" w:hAnsiTheme="minorHAnsi" w:cstheme="minorHAnsi"/>
                <w:sz w:val="22"/>
                <w:szCs w:val="22"/>
              </w:rPr>
              <w:sym w:font="Wingdings" w:char="F0A1"/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 xml:space="preserve"> Vyhovuji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59B63671" w14:textId="77777777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7AA">
              <w:rPr>
                <w:rFonts w:asciiTheme="minorHAnsi" w:hAnsiTheme="minorHAnsi" w:cstheme="minorHAnsi"/>
                <w:sz w:val="22"/>
                <w:szCs w:val="22"/>
              </w:rPr>
              <w:sym w:font="Wingdings" w:char="F0A1"/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Nev</w:t>
            </w:r>
            <w:r w:rsidRPr="004C57AA">
              <w:rPr>
                <w:rFonts w:asciiTheme="minorHAnsi" w:hAnsiTheme="minorHAnsi" w:cstheme="minorHAnsi"/>
                <w:sz w:val="22"/>
                <w:szCs w:val="22"/>
              </w:rPr>
              <w:t>yhovuji</w:t>
            </w:r>
          </w:p>
        </w:tc>
      </w:tr>
      <w:tr w:rsidR="00555DE4" w:rsidRPr="00C40101" w14:paraId="3F510AD7" w14:textId="77777777" w:rsidTr="00A44B60">
        <w:tc>
          <w:tcPr>
            <w:tcW w:w="2876" w:type="dxa"/>
            <w:shd w:val="clear" w:color="auto" w:fill="D9D9D9" w:themeFill="background1" w:themeFillShade="D9"/>
          </w:tcPr>
          <w:p w14:paraId="209F0A81" w14:textId="77777777" w:rsidR="00555DE4" w:rsidRPr="00C40101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7289" w:type="dxa"/>
            <w:shd w:val="clear" w:color="auto" w:fill="D9D9D9" w:themeFill="background1" w:themeFillShade="D9"/>
          </w:tcPr>
          <w:p w14:paraId="1062A9E5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garanta studijního oboru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41C5E0E" w14:textId="77777777" w:rsidR="00555DE4" w:rsidRPr="004A002C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5DE4" w:rsidRPr="00C40101" w14:paraId="614F78E9" w14:textId="77777777" w:rsidTr="00D96406">
        <w:tc>
          <w:tcPr>
            <w:tcW w:w="10165" w:type="dxa"/>
            <w:gridSpan w:val="2"/>
            <w:shd w:val="clear" w:color="auto" w:fill="D9D9D9" w:themeFill="background1" w:themeFillShade="D9"/>
          </w:tcPr>
          <w:p w14:paraId="2642875B" w14:textId="103967A6" w:rsidR="00555DE4" w:rsidRPr="000F6817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 případě nevyhovění žádosti určuji jako oponenta kvalifikační práce:</w:t>
            </w:r>
          </w:p>
        </w:tc>
      </w:tr>
    </w:tbl>
    <w:p w14:paraId="2319A616" w14:textId="77777777" w:rsidR="00555DE4" w:rsidRPr="000F6817" w:rsidRDefault="00555DE4" w:rsidP="00555DE4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</w:p>
    <w:sectPr w:rsidR="00555DE4" w:rsidRPr="000F6817" w:rsidSect="001D730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8AE2" w14:textId="77777777" w:rsidR="001D7307" w:rsidRDefault="001D7307">
      <w:r>
        <w:separator/>
      </w:r>
    </w:p>
  </w:endnote>
  <w:endnote w:type="continuationSeparator" w:id="0">
    <w:p w14:paraId="21990ED4" w14:textId="77777777" w:rsidR="001D7307" w:rsidRDefault="001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D39" w14:textId="0E97A9E7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  <w:r w:rsidRPr="006D61F5">
      <w:rPr>
        <w:rFonts w:asciiTheme="minorHAnsi" w:hAnsiTheme="minorHAnsi" w:cstheme="minorHAnsi"/>
        <w:sz w:val="16"/>
        <w:szCs w:val="16"/>
      </w:rPr>
      <w:t>MUVS-VSKP-OP</w:t>
    </w:r>
    <w:r w:rsidR="000A3090">
      <w:rPr>
        <w:rFonts w:asciiTheme="minorHAnsi" w:hAnsiTheme="minorHAnsi" w:cstheme="minorHAnsi"/>
        <w:sz w:val="16"/>
        <w:szCs w:val="16"/>
      </w:rPr>
      <w:t>-2016.5</w:t>
    </w:r>
    <w:r>
      <w:rPr>
        <w:rFonts w:asciiTheme="minorHAnsi" w:hAnsiTheme="minorHAnsi" w:cstheme="minorHAnsi"/>
        <w:sz w:val="16"/>
        <w:szCs w:val="16"/>
      </w:rPr>
      <w:t>.001</w:t>
    </w:r>
  </w:p>
  <w:p w14:paraId="7DC8B73A" w14:textId="77777777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182A1BA4" w14:textId="77777777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227327E4" w14:textId="77777777" w:rsidR="00806BF3" w:rsidRPr="006D61F5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6FC" w14:textId="77777777" w:rsidR="00806BF3" w:rsidRDefault="00806B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A9CE91" w14:textId="77777777" w:rsidR="00806BF3" w:rsidRDefault="0080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8ED4" w14:textId="77777777" w:rsidR="001D7307" w:rsidRDefault="001D7307">
      <w:r>
        <w:separator/>
      </w:r>
    </w:p>
  </w:footnote>
  <w:footnote w:type="continuationSeparator" w:id="0">
    <w:p w14:paraId="34FF3DA9" w14:textId="77777777" w:rsidR="001D7307" w:rsidRDefault="001D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E98" w14:textId="2F98EBF0" w:rsidR="00806BF3" w:rsidRDefault="00806BF3">
    <w:pPr>
      <w:pStyle w:val="Header"/>
    </w:pPr>
    <w:r>
      <w:rPr>
        <w:noProof/>
        <w:sz w:val="20"/>
      </w:rPr>
      <w:drawing>
        <wp:inline distT="0" distB="0" distL="0" distR="0" wp14:anchorId="7A15BA33" wp14:editId="2E953814">
          <wp:extent cx="971550" cy="447824"/>
          <wp:effectExtent l="0" t="0" r="0" b="0"/>
          <wp:docPr id="6" name="Obrázek 6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57" cy="4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335B" wp14:editId="7AFF4F7A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190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7FCF" w14:textId="6D58F417" w:rsidR="00806BF3" w:rsidRDefault="009B0327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NÁVRH OPONENTA</w:t>
                          </w:r>
                          <w:r w:rsidR="00806BF3"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ZÁVĚREČNÉ PRÁCE</w:t>
                          </w:r>
                        </w:p>
                        <w:p w14:paraId="6FADAF9D" w14:textId="7117A015" w:rsidR="009B0327" w:rsidRPr="002D64ED" w:rsidRDefault="009B0327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Příloha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3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" filled="f" stroked="f">
              <v:textbox inset="0,0,0,0">
                <w:txbxContent>
                  <w:p w14:paraId="5D9C7FCF" w14:textId="6D58F417" w:rsidR="00806BF3" w:rsidRDefault="009B0327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NÁVRH OPONENTA</w:t>
                    </w:r>
                    <w:r w:rsidR="00806BF3"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ZÁVĚREČNÉ PRÁCE</w:t>
                    </w:r>
                  </w:p>
                  <w:p w14:paraId="6FADAF9D" w14:textId="7117A015" w:rsidR="009B0327" w:rsidRPr="002D64ED" w:rsidRDefault="009B0327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Příloha 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F45" w14:textId="16582598" w:rsidR="00806BF3" w:rsidRDefault="00806BF3">
    <w:pPr>
      <w:pStyle w:val="Header"/>
      <w:rPr>
        <w:sz w:val="20"/>
      </w:rPr>
    </w:pPr>
    <w:r>
      <w:rPr>
        <w:noProof/>
        <w:sz w:val="20"/>
      </w:rPr>
      <w:drawing>
        <wp:inline distT="0" distB="0" distL="0" distR="0" wp14:anchorId="4FDFE69A" wp14:editId="5B9E72CB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F35" wp14:editId="1D991F7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190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4884" w14:textId="77777777" w:rsidR="00806BF3" w:rsidRPr="000F6817" w:rsidRDefault="00806BF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8A6A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Z2rwIAALA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" filled="f" stroked="f">
              <v:textbox inset="0,0,0,0">
                <w:txbxContent>
                  <w:p w14:paraId="4AC04884" w14:textId="77777777" w:rsidR="00806BF3" w:rsidRPr="000F6817" w:rsidRDefault="00806BF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7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14895"/>
    <w:rsid w:val="00020CAF"/>
    <w:rsid w:val="00025AB7"/>
    <w:rsid w:val="00055897"/>
    <w:rsid w:val="0006675C"/>
    <w:rsid w:val="000A2502"/>
    <w:rsid w:val="000A3090"/>
    <w:rsid w:val="000A34D1"/>
    <w:rsid w:val="000A5D12"/>
    <w:rsid w:val="000A64BD"/>
    <w:rsid w:val="000B7B17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222B"/>
    <w:rsid w:val="001853EE"/>
    <w:rsid w:val="00193FDF"/>
    <w:rsid w:val="001A74D8"/>
    <w:rsid w:val="001A7C71"/>
    <w:rsid w:val="001B6B8F"/>
    <w:rsid w:val="001C6825"/>
    <w:rsid w:val="001D6B28"/>
    <w:rsid w:val="001D7307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109F9"/>
    <w:rsid w:val="00332394"/>
    <w:rsid w:val="00342FA3"/>
    <w:rsid w:val="00345852"/>
    <w:rsid w:val="00347DD8"/>
    <w:rsid w:val="003502A4"/>
    <w:rsid w:val="003529BC"/>
    <w:rsid w:val="00367705"/>
    <w:rsid w:val="00374B48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3765"/>
    <w:rsid w:val="004A002C"/>
    <w:rsid w:val="004A3274"/>
    <w:rsid w:val="004A381E"/>
    <w:rsid w:val="004B0765"/>
    <w:rsid w:val="004B24D7"/>
    <w:rsid w:val="004B6086"/>
    <w:rsid w:val="004D5F74"/>
    <w:rsid w:val="004F18C2"/>
    <w:rsid w:val="004F37B7"/>
    <w:rsid w:val="004F6787"/>
    <w:rsid w:val="00504D9D"/>
    <w:rsid w:val="00510EB3"/>
    <w:rsid w:val="0053064C"/>
    <w:rsid w:val="00537723"/>
    <w:rsid w:val="005404DB"/>
    <w:rsid w:val="00552E44"/>
    <w:rsid w:val="00555D28"/>
    <w:rsid w:val="00555DE4"/>
    <w:rsid w:val="005575CC"/>
    <w:rsid w:val="00564B2F"/>
    <w:rsid w:val="0057165E"/>
    <w:rsid w:val="00572980"/>
    <w:rsid w:val="005756B5"/>
    <w:rsid w:val="005956CB"/>
    <w:rsid w:val="005A161D"/>
    <w:rsid w:val="005A3729"/>
    <w:rsid w:val="005A4AFB"/>
    <w:rsid w:val="005C0ED3"/>
    <w:rsid w:val="005D0F9A"/>
    <w:rsid w:val="006027F1"/>
    <w:rsid w:val="0060282B"/>
    <w:rsid w:val="006109B7"/>
    <w:rsid w:val="00610E8C"/>
    <w:rsid w:val="00630FCA"/>
    <w:rsid w:val="00634709"/>
    <w:rsid w:val="0063749F"/>
    <w:rsid w:val="00642E20"/>
    <w:rsid w:val="00647102"/>
    <w:rsid w:val="006529DF"/>
    <w:rsid w:val="006604BC"/>
    <w:rsid w:val="0068507A"/>
    <w:rsid w:val="006967F5"/>
    <w:rsid w:val="006B4912"/>
    <w:rsid w:val="006C43F5"/>
    <w:rsid w:val="006D61F5"/>
    <w:rsid w:val="006D7F6C"/>
    <w:rsid w:val="00711388"/>
    <w:rsid w:val="00712FA0"/>
    <w:rsid w:val="0073617B"/>
    <w:rsid w:val="00740FFB"/>
    <w:rsid w:val="00741F8B"/>
    <w:rsid w:val="00747AF4"/>
    <w:rsid w:val="00755675"/>
    <w:rsid w:val="00774E9B"/>
    <w:rsid w:val="00774FCD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3DE0"/>
    <w:rsid w:val="008056E1"/>
    <w:rsid w:val="00806BF3"/>
    <w:rsid w:val="00817755"/>
    <w:rsid w:val="008605BD"/>
    <w:rsid w:val="00862893"/>
    <w:rsid w:val="00863410"/>
    <w:rsid w:val="0086392F"/>
    <w:rsid w:val="00870575"/>
    <w:rsid w:val="00886DEE"/>
    <w:rsid w:val="008A744B"/>
    <w:rsid w:val="008E2B8C"/>
    <w:rsid w:val="008E391A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B0327"/>
    <w:rsid w:val="009C1EA6"/>
    <w:rsid w:val="009C4A93"/>
    <w:rsid w:val="009C6DD3"/>
    <w:rsid w:val="009D1306"/>
    <w:rsid w:val="009D6BA0"/>
    <w:rsid w:val="009F3226"/>
    <w:rsid w:val="009F6AEB"/>
    <w:rsid w:val="00A31EF0"/>
    <w:rsid w:val="00A50F5F"/>
    <w:rsid w:val="00A72A2F"/>
    <w:rsid w:val="00A7386D"/>
    <w:rsid w:val="00AA2152"/>
    <w:rsid w:val="00AA24A1"/>
    <w:rsid w:val="00AC585E"/>
    <w:rsid w:val="00AF290F"/>
    <w:rsid w:val="00B07BA0"/>
    <w:rsid w:val="00B37974"/>
    <w:rsid w:val="00B8688A"/>
    <w:rsid w:val="00B92BDC"/>
    <w:rsid w:val="00B92EBA"/>
    <w:rsid w:val="00BB5D16"/>
    <w:rsid w:val="00BD4F50"/>
    <w:rsid w:val="00BF1894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0226D"/>
    <w:rsid w:val="00D1449F"/>
    <w:rsid w:val="00D266FA"/>
    <w:rsid w:val="00D3155F"/>
    <w:rsid w:val="00D6122A"/>
    <w:rsid w:val="00D75086"/>
    <w:rsid w:val="00D82AEC"/>
    <w:rsid w:val="00DA2173"/>
    <w:rsid w:val="00DD65EA"/>
    <w:rsid w:val="00DE7811"/>
    <w:rsid w:val="00E004AF"/>
    <w:rsid w:val="00E06846"/>
    <w:rsid w:val="00E24253"/>
    <w:rsid w:val="00E623F4"/>
    <w:rsid w:val="00E67F30"/>
    <w:rsid w:val="00E71BA0"/>
    <w:rsid w:val="00E74162"/>
    <w:rsid w:val="00EA3153"/>
    <w:rsid w:val="00EA5D13"/>
    <w:rsid w:val="00EF2837"/>
    <w:rsid w:val="00EF5022"/>
    <w:rsid w:val="00F00562"/>
    <w:rsid w:val="00F00BEC"/>
    <w:rsid w:val="00F03E8E"/>
    <w:rsid w:val="00F04D09"/>
    <w:rsid w:val="00F06737"/>
    <w:rsid w:val="00F26FDA"/>
    <w:rsid w:val="00F3143E"/>
    <w:rsid w:val="00F46995"/>
    <w:rsid w:val="00F47F46"/>
    <w:rsid w:val="00F86ACB"/>
    <w:rsid w:val="00F90EED"/>
    <w:rsid w:val="00FB0712"/>
    <w:rsid w:val="00FB7097"/>
    <w:rsid w:val="00FC65E4"/>
    <w:rsid w:val="00FD7CCB"/>
    <w:rsid w:val="00FF292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7D7E19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C8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338C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66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2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9B7"/>
    <w:rPr>
      <w:color w:val="808080"/>
    </w:rPr>
  </w:style>
  <w:style w:type="table" w:styleId="TableGrid">
    <w:name w:val="Table Grid"/>
    <w:basedOn w:val="TableNormal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45852"/>
    <w:rPr>
      <w:b/>
      <w:bCs/>
      <w:sz w:val="36"/>
      <w:szCs w:val="36"/>
    </w:rPr>
  </w:style>
  <w:style w:type="paragraph" w:styleId="Revision">
    <w:name w:val="Revision"/>
    <w:hidden/>
    <w:uiPriority w:val="99"/>
    <w:semiHidden/>
    <w:rsid w:val="009B03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94CD33A3FB614BAB6725B23100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1219-E35B-EF46-A496-92E8D1783D15}"/>
      </w:docPartPr>
      <w:docPartBody>
        <w:p w:rsidR="005528AB" w:rsidRDefault="00FE3F4E" w:rsidP="00FE3F4E">
          <w:pPr>
            <w:pStyle w:val="7194CD33A3FB614BAB6725B23100763016"/>
          </w:pPr>
          <w:r w:rsidRPr="004A002C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D9B3E396C0F3BF48A47E19BD1730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7B51-3BD5-184F-869F-A02A34507CC2}"/>
      </w:docPartPr>
      <w:docPartBody>
        <w:p w:rsidR="005528AB" w:rsidRDefault="00FE3F4E" w:rsidP="00FE3F4E">
          <w:pPr>
            <w:pStyle w:val="D9B3E396C0F3BF48A47E19BD1730EF88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EB620DCDE44A5B4987AB0A3589E5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7740-C817-C849-863C-EDC9C7C6BCFB}"/>
      </w:docPartPr>
      <w:docPartBody>
        <w:p w:rsidR="005528AB" w:rsidRDefault="00FE3F4E" w:rsidP="00FE3F4E">
          <w:pPr>
            <w:pStyle w:val="EB620DCDE44A5B4987AB0A3589E5AD07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8F4F56C11739FF42A4918CB76DFF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0E61F-BD7C-854C-A5BE-27E3F97649BC}"/>
      </w:docPartPr>
      <w:docPartBody>
        <w:p w:rsidR="005528AB" w:rsidRDefault="00FE3F4E" w:rsidP="00FE3F4E">
          <w:pPr>
            <w:pStyle w:val="8F4F56C11739FF42A4918CB76DFF51B6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B3D88E1387EEE4C9611E9D6D789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1CE7-D4F8-6448-8A0A-32D9499846AF}"/>
      </w:docPartPr>
      <w:docPartBody>
        <w:p w:rsidR="005528AB" w:rsidRDefault="00FE3F4E" w:rsidP="00FE3F4E">
          <w:pPr>
            <w:pStyle w:val="CB3D88E1387EEE4C9611E9D6D7899851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72F23FB79886C541B36FDC73CBD7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6C66-A231-F04E-8F5C-CF265035088F}"/>
      </w:docPartPr>
      <w:docPartBody>
        <w:p w:rsidR="004B117C" w:rsidRDefault="00FE3F4E" w:rsidP="00FE3F4E">
          <w:pPr>
            <w:pStyle w:val="72F23FB79886C541B36FDC73CBD7BFF016"/>
          </w:pPr>
          <w:r w:rsidRPr="004A002C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C8702A9D27A3574A91A358F0D553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AC77-2030-2E47-A391-AAA68E0E8884}"/>
      </w:docPartPr>
      <w:docPartBody>
        <w:p w:rsidR="004B117C" w:rsidRDefault="00FE3F4E" w:rsidP="00FE3F4E">
          <w:pPr>
            <w:pStyle w:val="C8702A9D27A3574A91A358F0D553F17C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936DEF5B29DF2E4C84122A66BFBC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D4A9-E21B-604E-8B6D-7EF00D91A3F4}"/>
      </w:docPartPr>
      <w:docPartBody>
        <w:p w:rsidR="004B117C" w:rsidRDefault="00FE3F4E" w:rsidP="00FE3F4E">
          <w:pPr>
            <w:pStyle w:val="936DEF5B29DF2E4C84122A66BFBC6222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31815E0835F5149BED53898F333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D165-CD9B-3847-BE91-3AAB574D063E}"/>
      </w:docPartPr>
      <w:docPartBody>
        <w:p w:rsidR="004B117C" w:rsidRDefault="00FE3F4E" w:rsidP="00FE3F4E">
          <w:pPr>
            <w:pStyle w:val="C31815E0835F5149BED53898F33344E4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BCD0E21C4E13794792BEEFFDF45D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88C9-56B6-3048-BD45-58AC0F3F6BED}"/>
      </w:docPartPr>
      <w:docPartBody>
        <w:p w:rsidR="004B117C" w:rsidRDefault="00FE3F4E" w:rsidP="00FE3F4E">
          <w:pPr>
            <w:pStyle w:val="BCD0E21C4E13794792BEEFFDF45DFBA916"/>
          </w:pPr>
          <w:r w:rsidRPr="00C40101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F574209697CBF841BC25F291DECF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22B-AE1F-CF4C-8883-8F0300BBC4AE}"/>
      </w:docPartPr>
      <w:docPartBody>
        <w:p w:rsidR="004B117C" w:rsidRDefault="00FE3F4E" w:rsidP="00FE3F4E">
          <w:pPr>
            <w:pStyle w:val="F574209697CBF841BC25F291DECF7CFD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B892E0284F9C4125BCA83E68182E0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9292B-BBE5-4E8A-B4C6-319EA45EEB07}"/>
      </w:docPartPr>
      <w:docPartBody>
        <w:p w:rsidR="00FE3F4E" w:rsidRDefault="00FE3F4E" w:rsidP="00FE3F4E">
          <w:pPr>
            <w:pStyle w:val="B892E0284F9C4125BCA83E68182E0BAC4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0F4D1F"/>
    <w:rsid w:val="001C3303"/>
    <w:rsid w:val="0025702C"/>
    <w:rsid w:val="00373FE6"/>
    <w:rsid w:val="0037603F"/>
    <w:rsid w:val="003A1FC5"/>
    <w:rsid w:val="003A51D7"/>
    <w:rsid w:val="004452A2"/>
    <w:rsid w:val="004B117C"/>
    <w:rsid w:val="005528AB"/>
    <w:rsid w:val="0055750E"/>
    <w:rsid w:val="005A44A5"/>
    <w:rsid w:val="005B3C18"/>
    <w:rsid w:val="00651F9A"/>
    <w:rsid w:val="006A6A9A"/>
    <w:rsid w:val="00771382"/>
    <w:rsid w:val="007C29EE"/>
    <w:rsid w:val="007F48E2"/>
    <w:rsid w:val="008E35D7"/>
    <w:rsid w:val="009E2141"/>
    <w:rsid w:val="00A753CE"/>
    <w:rsid w:val="00BB44FE"/>
    <w:rsid w:val="00C77FDF"/>
    <w:rsid w:val="00C918F1"/>
    <w:rsid w:val="00D33E5C"/>
    <w:rsid w:val="00D703AC"/>
    <w:rsid w:val="00D96439"/>
    <w:rsid w:val="00DF6E60"/>
    <w:rsid w:val="00E55DBC"/>
    <w:rsid w:val="00FA2E3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C18"/>
    <w:rPr>
      <w:color w:val="808080"/>
    </w:rPr>
  </w:style>
  <w:style w:type="paragraph" w:customStyle="1" w:styleId="72F23FB79886C541B36FDC73CBD7BFF016">
    <w:name w:val="72F23FB79886C541B36FDC73CBD7BFF0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6">
    <w:name w:val="C8702A9D27A3574A91A358F0D553F17C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6">
    <w:name w:val="936DEF5B29DF2E4C84122A66BFBC6222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6">
    <w:name w:val="C31815E0835F5149BED53898F33344E4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6">
    <w:name w:val="BCD0E21C4E13794792BEEFFDF45DFBA9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6">
    <w:name w:val="F574209697CBF841BC25F291DECF7CFD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2E0284F9C4125BCA83E68182E0BAC4">
    <w:name w:val="B892E0284F9C4125BCA83E68182E0BAC4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4CD33A3FB614BAB6725B23100763016">
    <w:name w:val="7194CD33A3FB614BAB6725B231007630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B3E396C0F3BF48A47E19BD1730EF8816">
    <w:name w:val="D9B3E396C0F3BF48A47E19BD1730EF88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20DCDE44A5B4987AB0A3589E5AD0716">
    <w:name w:val="EB620DCDE44A5B4987AB0A3589E5AD07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F56C11739FF42A4918CB76DFF51B616">
    <w:name w:val="8F4F56C11739FF42A4918CB76DFF51B6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D88E1387EEE4C9611E9D6D789985116">
    <w:name w:val="CB3D88E1387EEE4C9611E9D6D7899851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6933921F0AC41A205B94F786650B4" ma:contentTypeVersion="0" ma:contentTypeDescription="Vytvoří nový dokument" ma:contentTypeScope="" ma:versionID="034e51c8f818ce406df42a2c4985c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521613a958564c85b1d735720042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E4157-571E-4420-9C3B-6768261AA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3B0CC-C5DF-4D89-86A2-83A70534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D:\Projekty\Ostatni\Design\LogoCVUT\CVUT rekt PEDC dopis1.dot</Template>
  <TotalTime>0</TotalTime>
  <Pages>1</Pages>
  <Words>187</Words>
  <Characters>1072</Characters>
  <Application>Microsoft Office Word</Application>
  <DocSecurity>6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Andres, Pavel</cp:lastModifiedBy>
  <cp:revision>3</cp:revision>
  <cp:lastPrinted>2016-04-07T18:27:00Z</cp:lastPrinted>
  <dcterms:created xsi:type="dcterms:W3CDTF">2024-04-19T09:46:00Z</dcterms:created>
  <dcterms:modified xsi:type="dcterms:W3CDTF">2024-04-19T09:46:00Z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0x010100B7F6933921F0AC41A205B94F786650B4</vt:lpwstr>
  </property>
  <property fmtid="{D5CDD505-2E9C-101B-9397-08002B2CF9AE}" pid="3" name="IsMyDocuments">
    <vt:bool>true</vt:bool>
  </property>
</Properties>
</file>