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2EE3" w14:textId="77777777" w:rsidR="007F6472" w:rsidRPr="00C913A8" w:rsidRDefault="007F6472" w:rsidP="007F647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STUDENTA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316"/>
      </w:tblGrid>
      <w:tr w:rsidR="007F6472" w:rsidRPr="00C40101" w14:paraId="4D04A20E" w14:textId="77777777" w:rsidTr="007F6472">
        <w:tc>
          <w:tcPr>
            <w:tcW w:w="2878" w:type="dxa"/>
          </w:tcPr>
          <w:p w14:paraId="64CE9B32" w14:textId="77777777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63905955D7984107B75D6F3C9AF7ADA4"/>
            </w:placeholder>
            <w:showingPlcHdr/>
            <w:text/>
          </w:sdtPr>
          <w:sdtContent>
            <w:tc>
              <w:tcPr>
                <w:tcW w:w="7316" w:type="dxa"/>
              </w:tcPr>
              <w:p w14:paraId="6524BA1C" w14:textId="77777777" w:rsidR="007F6472" w:rsidRPr="004A002C" w:rsidRDefault="007F6472" w:rsidP="007F647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F6472" w:rsidRPr="00C40101" w14:paraId="0548949D" w14:textId="77777777" w:rsidTr="007F6472">
        <w:tc>
          <w:tcPr>
            <w:tcW w:w="2878" w:type="dxa"/>
          </w:tcPr>
          <w:p w14:paraId="45C9E3C7" w14:textId="41AC47E5" w:rsidR="007F6472" w:rsidRDefault="0072630A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Osobní číslo</w:t>
            </w:r>
            <w:r w:rsidR="007F647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189495"/>
            <w:placeholder>
              <w:docPart w:val="2B6221A203564EA99E9A7C797BB05AC6"/>
            </w:placeholder>
            <w:showingPlcHdr/>
            <w:text/>
          </w:sdtPr>
          <w:sdtContent>
            <w:tc>
              <w:tcPr>
                <w:tcW w:w="7316" w:type="dxa"/>
              </w:tcPr>
              <w:p w14:paraId="6D342A53" w14:textId="77777777" w:rsidR="007F6472" w:rsidRDefault="007F6472" w:rsidP="007F647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F6472" w:rsidRPr="00C40101" w14:paraId="402542A9" w14:textId="77777777" w:rsidTr="007F6472">
        <w:tc>
          <w:tcPr>
            <w:tcW w:w="2878" w:type="dxa"/>
          </w:tcPr>
          <w:p w14:paraId="4C79F239" w14:textId="77777777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program: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07620209"/>
            <w:placeholder>
              <w:docPart w:val="CD86EA610F674962994EA54FA49D25F8"/>
            </w:placeholder>
            <w:showingPlcHdr/>
            <w:text/>
          </w:sdtPr>
          <w:sdtContent>
            <w:tc>
              <w:tcPr>
                <w:tcW w:w="7316" w:type="dxa"/>
              </w:tcPr>
              <w:p w14:paraId="7D4E4E78" w14:textId="77777777" w:rsidR="007F6472" w:rsidRDefault="007F6472" w:rsidP="007F64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F6472" w:rsidRPr="00C40101" w14:paraId="0E025585" w14:textId="77777777" w:rsidTr="007F6472">
        <w:tc>
          <w:tcPr>
            <w:tcW w:w="2878" w:type="dxa"/>
          </w:tcPr>
          <w:p w14:paraId="707B2AFA" w14:textId="77777777" w:rsidR="007F6472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obor: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77733912"/>
            <w:placeholder>
              <w:docPart w:val="65F26362F7E24524AC94052345D6B21D"/>
            </w:placeholder>
            <w:showingPlcHdr/>
            <w:text/>
          </w:sdtPr>
          <w:sdtContent>
            <w:tc>
              <w:tcPr>
                <w:tcW w:w="7316" w:type="dxa"/>
              </w:tcPr>
              <w:p w14:paraId="402CB401" w14:textId="77777777" w:rsidR="007F6472" w:rsidRDefault="007F6472" w:rsidP="007F64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0A9789EA" w14:textId="77777777" w:rsidR="007F6472" w:rsidRDefault="007F6472" w:rsidP="007F6472">
      <w:pPr>
        <w:spacing w:after="60"/>
        <w:rPr>
          <w:rFonts w:asciiTheme="minorHAnsi" w:hAnsiTheme="minorHAnsi" w:cstheme="minorHAnsi"/>
          <w:b/>
        </w:rPr>
      </w:pPr>
    </w:p>
    <w:p w14:paraId="72928B21" w14:textId="77777777" w:rsidR="007F6472" w:rsidRDefault="007F6472" w:rsidP="007F647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ZÁVĚREČNÉ PRÁCE</w:t>
      </w:r>
    </w:p>
    <w:tbl>
      <w:tblPr>
        <w:tblStyle w:val="TableGrid"/>
        <w:tblW w:w="101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287"/>
      </w:tblGrid>
      <w:tr w:rsidR="007F6472" w:rsidRPr="00C40101" w14:paraId="7835AF8E" w14:textId="77777777" w:rsidTr="007F6472">
        <w:tc>
          <w:tcPr>
            <w:tcW w:w="2878" w:type="dxa"/>
          </w:tcPr>
          <w:p w14:paraId="7AF068DF" w14:textId="77777777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6384513"/>
            <w:placeholder>
              <w:docPart w:val="8C83DE5C5CF344148D689BCE239F2F13"/>
            </w:placeholder>
            <w:showingPlcHdr/>
            <w:text/>
          </w:sdtPr>
          <w:sdtContent>
            <w:tc>
              <w:tcPr>
                <w:tcW w:w="7287" w:type="dxa"/>
              </w:tcPr>
              <w:p w14:paraId="73F424D3" w14:textId="77777777" w:rsidR="007F6472" w:rsidRPr="00C40101" w:rsidRDefault="007F6472" w:rsidP="007F647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F6472" w:rsidRPr="00C40101" w14:paraId="2EA152B8" w14:textId="77777777" w:rsidTr="007F6472">
        <w:tc>
          <w:tcPr>
            <w:tcW w:w="2878" w:type="dxa"/>
          </w:tcPr>
          <w:p w14:paraId="3E9CD2FF" w14:textId="77777777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99265784"/>
            <w:placeholder>
              <w:docPart w:val="26EA15A6A3334495965E9CFBB3285B2F"/>
            </w:placeholder>
            <w:showingPlcHdr/>
            <w:dropDownList>
              <w:listItem w:value="Zvolte položku."/>
              <w:listItem w:displayText="bakalářská" w:value="bakalářská"/>
              <w:listItem w:displayText="diplomová" w:value="diplomová"/>
            </w:dropDownList>
          </w:sdtPr>
          <w:sdtContent>
            <w:tc>
              <w:tcPr>
                <w:tcW w:w="7287" w:type="dxa"/>
              </w:tcPr>
              <w:p w14:paraId="21575695" w14:textId="77777777" w:rsidR="007F6472" w:rsidRPr="00C40101" w:rsidRDefault="007F6472" w:rsidP="007F64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F6472" w:rsidRPr="00C40101" w14:paraId="21A0831D" w14:textId="77777777" w:rsidTr="007F6472">
        <w:trPr>
          <w:trHeight w:val="1610"/>
        </w:trPr>
        <w:tc>
          <w:tcPr>
            <w:tcW w:w="2878" w:type="dxa"/>
          </w:tcPr>
          <w:p w14:paraId="7DEF2658" w14:textId="1E5442AE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Cíl práce</w:t>
            </w:r>
            <w:r w:rsidR="00B0277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84808367"/>
            <w:placeholder>
              <w:docPart w:val="BD4B2F91840E4838B3076CEBEE3156FC"/>
            </w:placeholder>
            <w:showingPlcHdr/>
            <w:text/>
          </w:sdtPr>
          <w:sdtContent>
            <w:tc>
              <w:tcPr>
                <w:tcW w:w="7287" w:type="dxa"/>
              </w:tcPr>
              <w:p w14:paraId="5A9F0570" w14:textId="77777777" w:rsidR="007F6472" w:rsidRDefault="007F6472" w:rsidP="007F64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4072BDB5" w14:textId="77777777" w:rsidR="00082193" w:rsidRDefault="00082193" w:rsidP="003109F9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3D14B83B" w14:textId="1E66C85D" w:rsidR="000D12D3" w:rsidRDefault="00082193" w:rsidP="00B7005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B0277F">
        <w:rPr>
          <w:rFonts w:asciiTheme="minorHAnsi" w:hAnsiTheme="minorHAnsi" w:cstheme="minorHAnsi"/>
          <w:b/>
          <w:sz w:val="22"/>
          <w:szCs w:val="22"/>
        </w:rPr>
        <w:t>INFORMACE O ANONYMIZOVANÉ ORGANIZACI</w:t>
      </w:r>
    </w:p>
    <w:p w14:paraId="33346459" w14:textId="62C97E8F" w:rsidR="000D12D3" w:rsidRPr="000D12D3" w:rsidRDefault="000D12D3" w:rsidP="00B70054">
      <w:pPr>
        <w:spacing w:after="60"/>
        <w:rPr>
          <w:rFonts w:asciiTheme="minorHAnsi" w:hAnsiTheme="minorHAnsi" w:cstheme="minorHAnsi"/>
          <w:i/>
          <w:sz w:val="22"/>
          <w:szCs w:val="22"/>
        </w:rPr>
      </w:pPr>
      <w:r w:rsidRPr="000D12D3">
        <w:rPr>
          <w:rFonts w:asciiTheme="minorHAnsi" w:hAnsiTheme="minorHAnsi" w:cstheme="minorHAnsi"/>
          <w:i/>
          <w:sz w:val="22"/>
          <w:szCs w:val="22"/>
        </w:rPr>
        <w:t>Prohlašuji, že organizace, kterou jsem ve své vysokoškolské kvalifikační práci anonymizoval(a), a s jejímiž údaji/ podklady jsem pracoval(a), je existující níže uvedená organizace.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289"/>
      </w:tblGrid>
      <w:tr w:rsidR="00821A04" w:rsidRPr="00C40101" w14:paraId="270A2D5B" w14:textId="77777777" w:rsidTr="004325B3">
        <w:tc>
          <w:tcPr>
            <w:tcW w:w="2876" w:type="dxa"/>
          </w:tcPr>
          <w:p w14:paraId="734940DC" w14:textId="61C88753" w:rsidR="00821A04" w:rsidRPr="00B0277F" w:rsidRDefault="00821A04" w:rsidP="00821A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27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</w:t>
            </w:r>
            <w:r w:rsidR="00B0277F">
              <w:rPr>
                <w:rFonts w:asciiTheme="minorHAnsi" w:hAnsiTheme="minorHAnsi" w:cstheme="minorHAnsi"/>
                <w:b/>
                <w:sz w:val="22"/>
                <w:szCs w:val="22"/>
              </w:rPr>
              <w:t>organizace:</w:t>
            </w:r>
          </w:p>
        </w:tc>
        <w:tc>
          <w:tcPr>
            <w:tcW w:w="7289" w:type="dxa"/>
          </w:tcPr>
          <w:p w14:paraId="5C4A3CC5" w14:textId="59D16B40" w:rsidR="00821A04" w:rsidRDefault="00000000" w:rsidP="004325B3">
            <w:pPr>
              <w:rPr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0720533"/>
                <w:placeholder>
                  <w:docPart w:val="5E0BB5E20429461BB5466C8CE61B46B2"/>
                </w:placeholder>
                <w:showingPlcHdr/>
                <w:text/>
              </w:sdtPr>
              <w:sdtContent>
                <w:r w:rsidR="00B0277F"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sdtContent>
            </w:sdt>
          </w:p>
        </w:tc>
      </w:tr>
      <w:tr w:rsidR="000D12D3" w:rsidRPr="00C40101" w14:paraId="239A107F" w14:textId="77777777" w:rsidTr="000D12D3">
        <w:tc>
          <w:tcPr>
            <w:tcW w:w="2876" w:type="dxa"/>
          </w:tcPr>
          <w:p w14:paraId="2F665FCE" w14:textId="07F5821B" w:rsidR="000D12D3" w:rsidRPr="00B0277F" w:rsidRDefault="000D12D3" w:rsidP="000D12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7289" w:type="dxa"/>
          </w:tcPr>
          <w:p w14:paraId="057639F5" w14:textId="77777777" w:rsidR="000D12D3" w:rsidRDefault="00000000" w:rsidP="000D12D3">
            <w:pPr>
              <w:rPr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0233855"/>
                <w:placeholder>
                  <w:docPart w:val="127D5ECE29A54B0EAE360D250FD2D86F"/>
                </w:placeholder>
                <w:showingPlcHdr/>
                <w:text/>
              </w:sdtPr>
              <w:sdtContent>
                <w:r w:rsidR="000D12D3"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sdtContent>
            </w:sdt>
          </w:p>
        </w:tc>
      </w:tr>
      <w:tr w:rsidR="004325B3" w:rsidRPr="00C40101" w14:paraId="6B67C912" w14:textId="77777777" w:rsidTr="004325B3">
        <w:tc>
          <w:tcPr>
            <w:tcW w:w="2876" w:type="dxa"/>
          </w:tcPr>
          <w:p w14:paraId="28F80CB0" w14:textId="06C569D2" w:rsidR="004325B3" w:rsidRPr="00C40101" w:rsidRDefault="004325B3" w:rsidP="004325B3">
            <w:pPr>
              <w:ind w:left="708" w:hanging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Datum:</w:t>
            </w:r>
            <w:r w:rsidRPr="00A738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289" w:type="dxa"/>
          </w:tcPr>
          <w:p w14:paraId="4F0B77A8" w14:textId="4C497864" w:rsidR="004325B3" w:rsidRDefault="004325B3" w:rsidP="0043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="007041AC">
              <w:rPr>
                <w:rFonts w:asciiTheme="minorHAnsi" w:hAnsiTheme="minorHAnsi" w:cstheme="minorHAnsi"/>
                <w:sz w:val="22"/>
                <w:szCs w:val="22"/>
              </w:rPr>
              <w:t xml:space="preserve"> autora/autorky práce</w:t>
            </w: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5FA38F5" w14:textId="77777777" w:rsidR="004325B3" w:rsidRPr="004A002C" w:rsidRDefault="004325B3" w:rsidP="004325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C801DA7" w14:textId="77777777" w:rsidR="00A96B24" w:rsidRDefault="00A96B24" w:rsidP="00B70054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26F8E510" w14:textId="00377E5E" w:rsidR="004C57AA" w:rsidRDefault="004C57AA" w:rsidP="004C57A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610E8C">
        <w:rPr>
          <w:rFonts w:asciiTheme="minorHAnsi" w:hAnsiTheme="minorHAnsi" w:cstheme="minorHAnsi"/>
          <w:b/>
          <w:sz w:val="22"/>
          <w:szCs w:val="22"/>
        </w:rPr>
        <w:t xml:space="preserve">Student vyplní formulář </w:t>
      </w:r>
      <w:r w:rsidR="000D12D3">
        <w:rPr>
          <w:rFonts w:asciiTheme="minorHAnsi" w:hAnsiTheme="minorHAnsi" w:cstheme="minorHAnsi"/>
          <w:b/>
          <w:sz w:val="22"/>
          <w:szCs w:val="22"/>
        </w:rPr>
        <w:t>prohlášení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0E8C">
        <w:rPr>
          <w:rFonts w:asciiTheme="minorHAnsi" w:hAnsiTheme="minorHAnsi" w:cstheme="minorHAnsi"/>
          <w:b/>
          <w:sz w:val="22"/>
          <w:szCs w:val="22"/>
        </w:rPr>
        <w:t xml:space="preserve">(elektronicky), </w:t>
      </w:r>
      <w:r>
        <w:rPr>
          <w:rFonts w:asciiTheme="minorHAnsi" w:hAnsiTheme="minorHAnsi" w:cstheme="minorHAnsi"/>
          <w:b/>
          <w:sz w:val="22"/>
          <w:szCs w:val="22"/>
        </w:rPr>
        <w:t>formulář</w:t>
      </w:r>
      <w:r w:rsidR="000D12D3">
        <w:rPr>
          <w:rFonts w:asciiTheme="minorHAnsi" w:hAnsiTheme="minorHAnsi" w:cstheme="minorHAnsi"/>
          <w:b/>
          <w:sz w:val="22"/>
          <w:szCs w:val="22"/>
        </w:rPr>
        <w:t xml:space="preserve"> vytiskne, podepíše </w:t>
      </w:r>
      <w:r w:rsidRPr="00610E8C">
        <w:rPr>
          <w:rFonts w:asciiTheme="minorHAnsi" w:hAnsiTheme="minorHAnsi" w:cstheme="minorHAnsi"/>
          <w:b/>
          <w:sz w:val="22"/>
          <w:szCs w:val="22"/>
        </w:rPr>
        <w:t>a zanese na studijní oddělení.</w:t>
      </w:r>
    </w:p>
    <w:sectPr w:rsidR="004C57AA" w:rsidSect="00B052D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0DB2" w14:textId="77777777" w:rsidR="00B052D1" w:rsidRDefault="00B052D1">
      <w:r>
        <w:separator/>
      </w:r>
    </w:p>
  </w:endnote>
  <w:endnote w:type="continuationSeparator" w:id="0">
    <w:p w14:paraId="34C5E308" w14:textId="77777777" w:rsidR="00B052D1" w:rsidRDefault="00B0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ED39" w14:textId="4460A5CE" w:rsidR="000D12D3" w:rsidRDefault="000D12D3" w:rsidP="006D61F5">
    <w:pPr>
      <w:pStyle w:val="Footer"/>
      <w:pBdr>
        <w:top w:val="single" w:sz="4" w:space="1" w:color="auto"/>
      </w:pBdr>
      <w:rPr>
        <w:sz w:val="16"/>
        <w:szCs w:val="16"/>
      </w:rPr>
    </w:pPr>
    <w:r w:rsidRPr="006D61F5">
      <w:rPr>
        <w:rFonts w:asciiTheme="minorHAnsi" w:hAnsiTheme="minorHAnsi" w:cstheme="minorHAnsi"/>
        <w:sz w:val="16"/>
        <w:szCs w:val="16"/>
      </w:rPr>
      <w:t>M</w:t>
    </w:r>
    <w:r>
      <w:rPr>
        <w:rFonts w:asciiTheme="minorHAnsi" w:hAnsiTheme="minorHAnsi" w:cstheme="minorHAnsi"/>
        <w:sz w:val="16"/>
        <w:szCs w:val="16"/>
      </w:rPr>
      <w:t>UVS-VSKP-ANONYMIZOVANI-2016.4.002</w:t>
    </w:r>
  </w:p>
  <w:p w14:paraId="7DC8B73A" w14:textId="77777777" w:rsidR="000D12D3" w:rsidRDefault="000D12D3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182A1BA4" w14:textId="77777777" w:rsidR="000D12D3" w:rsidRDefault="000D12D3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227327E4" w14:textId="77777777" w:rsidR="000D12D3" w:rsidRPr="006D61F5" w:rsidRDefault="000D12D3" w:rsidP="006D61F5">
    <w:pPr>
      <w:pStyle w:val="Footer"/>
      <w:pBdr>
        <w:top w:val="single" w:sz="4" w:space="1" w:color="auto"/>
      </w:pBd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B6FC" w14:textId="77777777" w:rsidR="000D12D3" w:rsidRDefault="000D12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1A9CE91" w14:textId="77777777" w:rsidR="000D12D3" w:rsidRDefault="000D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E772" w14:textId="77777777" w:rsidR="00B052D1" w:rsidRDefault="00B052D1">
      <w:r>
        <w:separator/>
      </w:r>
    </w:p>
  </w:footnote>
  <w:footnote w:type="continuationSeparator" w:id="0">
    <w:p w14:paraId="2ED9BE3D" w14:textId="77777777" w:rsidR="00B052D1" w:rsidRDefault="00B0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8E98" w14:textId="2F98EBF0" w:rsidR="000D12D3" w:rsidRDefault="000D12D3">
    <w:pPr>
      <w:pStyle w:val="Header"/>
    </w:pPr>
    <w:r>
      <w:rPr>
        <w:noProof/>
        <w:sz w:val="20"/>
      </w:rPr>
      <w:drawing>
        <wp:inline distT="0" distB="0" distL="0" distR="0" wp14:anchorId="7A15BA33" wp14:editId="2E953814">
          <wp:extent cx="971550" cy="447824"/>
          <wp:effectExtent l="0" t="0" r="0" b="0"/>
          <wp:docPr id="6" name="Obrázek 6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57" cy="45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5335B" wp14:editId="7AFF4F7A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1905" t="0" r="63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C7FCF" w14:textId="2EDD9C64" w:rsidR="000D12D3" w:rsidRPr="002D64ED" w:rsidRDefault="000D12D3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PROHLÁŠENÍ K VYSOKOŠKOLSKÉ KVALIFIKAČNÍ PRÁCI </w:t>
                          </w:r>
                          <w:r w:rsidR="00135CB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ANONYMIZOVÁNÍ</w:t>
                          </w:r>
                          <w:r w:rsidR="00135CB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Příloha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533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" filled="f" stroked="f">
              <v:textbox inset="0,0,0,0">
                <w:txbxContent>
                  <w:p w14:paraId="5D9C7FCF" w14:textId="2EDD9C64" w:rsidR="000D12D3" w:rsidRPr="002D64ED" w:rsidRDefault="000D12D3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PROHLÁŠENÍ K VYSOKOŠKOLSKÉ KVALIFIKAČNÍ PRÁCI </w:t>
                    </w:r>
                    <w:r w:rsidR="00135CB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ANONYMIZOVÁNÍ</w:t>
                    </w:r>
                    <w:r w:rsidR="00135CB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Příloha 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2F45" w14:textId="16582598" w:rsidR="000D12D3" w:rsidRDefault="000D12D3">
    <w:pPr>
      <w:pStyle w:val="Header"/>
      <w:rPr>
        <w:sz w:val="20"/>
      </w:rPr>
    </w:pPr>
    <w:r>
      <w:rPr>
        <w:noProof/>
        <w:sz w:val="20"/>
      </w:rPr>
      <w:drawing>
        <wp:inline distT="0" distB="0" distL="0" distR="0" wp14:anchorId="4FDFE69A" wp14:editId="5B9E72CB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6AF35" wp14:editId="1D991F72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1905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4884" w14:textId="77777777" w:rsidR="000D12D3" w:rsidRPr="000F6817" w:rsidRDefault="000D12D3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6AF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Z2rwIAALA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" filled="f" stroked="f">
              <v:textbox inset="0,0,0,0">
                <w:txbxContent>
                  <w:p w14:paraId="4AC04884" w14:textId="77777777" w:rsidR="000D12D3" w:rsidRPr="000F6817" w:rsidRDefault="000D12D3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98C"/>
    <w:multiLevelType w:val="hybridMultilevel"/>
    <w:tmpl w:val="34B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1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93"/>
    <w:rsid w:val="0000379C"/>
    <w:rsid w:val="00020CAF"/>
    <w:rsid w:val="00025AB7"/>
    <w:rsid w:val="00055897"/>
    <w:rsid w:val="0006675C"/>
    <w:rsid w:val="00082193"/>
    <w:rsid w:val="000A2502"/>
    <w:rsid w:val="000A34D1"/>
    <w:rsid w:val="000A5D12"/>
    <w:rsid w:val="000A64BD"/>
    <w:rsid w:val="000C1403"/>
    <w:rsid w:val="000C2EA4"/>
    <w:rsid w:val="000C72B1"/>
    <w:rsid w:val="000D12D3"/>
    <w:rsid w:val="000D57F2"/>
    <w:rsid w:val="000D5BAF"/>
    <w:rsid w:val="000D6108"/>
    <w:rsid w:val="000F0BFF"/>
    <w:rsid w:val="000F6817"/>
    <w:rsid w:val="00135CB7"/>
    <w:rsid w:val="001371EA"/>
    <w:rsid w:val="00143AC6"/>
    <w:rsid w:val="00154D18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F40F0"/>
    <w:rsid w:val="002F42C2"/>
    <w:rsid w:val="003109F9"/>
    <w:rsid w:val="00332394"/>
    <w:rsid w:val="00342FA3"/>
    <w:rsid w:val="00345852"/>
    <w:rsid w:val="0034763F"/>
    <w:rsid w:val="00347DD8"/>
    <w:rsid w:val="003502A4"/>
    <w:rsid w:val="003529BC"/>
    <w:rsid w:val="00367705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325B3"/>
    <w:rsid w:val="004379DB"/>
    <w:rsid w:val="004A002C"/>
    <w:rsid w:val="004A3274"/>
    <w:rsid w:val="004A381E"/>
    <w:rsid w:val="004B6086"/>
    <w:rsid w:val="004C57AA"/>
    <w:rsid w:val="004D5F74"/>
    <w:rsid w:val="004F18C2"/>
    <w:rsid w:val="004F6787"/>
    <w:rsid w:val="00504D9D"/>
    <w:rsid w:val="00510EB3"/>
    <w:rsid w:val="00521874"/>
    <w:rsid w:val="0053064C"/>
    <w:rsid w:val="00537723"/>
    <w:rsid w:val="005404DB"/>
    <w:rsid w:val="00552E44"/>
    <w:rsid w:val="00555D28"/>
    <w:rsid w:val="005575CC"/>
    <w:rsid w:val="00564B2F"/>
    <w:rsid w:val="0057165E"/>
    <w:rsid w:val="005A161D"/>
    <w:rsid w:val="005A3729"/>
    <w:rsid w:val="005A4AFB"/>
    <w:rsid w:val="005C0ED3"/>
    <w:rsid w:val="005D0F9A"/>
    <w:rsid w:val="005D1ED4"/>
    <w:rsid w:val="006027F1"/>
    <w:rsid w:val="0060282B"/>
    <w:rsid w:val="006109B7"/>
    <w:rsid w:val="00630FCA"/>
    <w:rsid w:val="00634709"/>
    <w:rsid w:val="0063749F"/>
    <w:rsid w:val="00642E20"/>
    <w:rsid w:val="00647102"/>
    <w:rsid w:val="006529DF"/>
    <w:rsid w:val="006604BC"/>
    <w:rsid w:val="0068507A"/>
    <w:rsid w:val="0068777E"/>
    <w:rsid w:val="006967F5"/>
    <w:rsid w:val="006B7D5B"/>
    <w:rsid w:val="006C43F5"/>
    <w:rsid w:val="006D61F5"/>
    <w:rsid w:val="006D7F6C"/>
    <w:rsid w:val="007041AC"/>
    <w:rsid w:val="00712FA0"/>
    <w:rsid w:val="0072630A"/>
    <w:rsid w:val="0073617B"/>
    <w:rsid w:val="00740FFB"/>
    <w:rsid w:val="00741F8B"/>
    <w:rsid w:val="00747AF4"/>
    <w:rsid w:val="00755675"/>
    <w:rsid w:val="00774E9B"/>
    <w:rsid w:val="00774FCD"/>
    <w:rsid w:val="007765EE"/>
    <w:rsid w:val="0079338C"/>
    <w:rsid w:val="007A3CD9"/>
    <w:rsid w:val="007B05FE"/>
    <w:rsid w:val="007D2882"/>
    <w:rsid w:val="007D50BE"/>
    <w:rsid w:val="007D661D"/>
    <w:rsid w:val="007E6C73"/>
    <w:rsid w:val="007F5DAE"/>
    <w:rsid w:val="007F6472"/>
    <w:rsid w:val="0080379E"/>
    <w:rsid w:val="008056E1"/>
    <w:rsid w:val="00821A04"/>
    <w:rsid w:val="008605BD"/>
    <w:rsid w:val="00862893"/>
    <w:rsid w:val="00863410"/>
    <w:rsid w:val="0086392F"/>
    <w:rsid w:val="00870575"/>
    <w:rsid w:val="00874B1C"/>
    <w:rsid w:val="00886DEE"/>
    <w:rsid w:val="008E2B8C"/>
    <w:rsid w:val="008E50EE"/>
    <w:rsid w:val="008E5667"/>
    <w:rsid w:val="008F4F8A"/>
    <w:rsid w:val="00920412"/>
    <w:rsid w:val="0093747F"/>
    <w:rsid w:val="00937A8B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839DD"/>
    <w:rsid w:val="00991C68"/>
    <w:rsid w:val="0099331F"/>
    <w:rsid w:val="00997F71"/>
    <w:rsid w:val="009C1EA6"/>
    <w:rsid w:val="009C4A93"/>
    <w:rsid w:val="009C6DD3"/>
    <w:rsid w:val="009D1306"/>
    <w:rsid w:val="009D6BA0"/>
    <w:rsid w:val="009F3226"/>
    <w:rsid w:val="009F6AEB"/>
    <w:rsid w:val="00A50F5F"/>
    <w:rsid w:val="00A72A2F"/>
    <w:rsid w:val="00A7386D"/>
    <w:rsid w:val="00A82FEA"/>
    <w:rsid w:val="00A96B24"/>
    <w:rsid w:val="00AA2152"/>
    <w:rsid w:val="00AA24A1"/>
    <w:rsid w:val="00AC585E"/>
    <w:rsid w:val="00AF290F"/>
    <w:rsid w:val="00B0277F"/>
    <w:rsid w:val="00B052D1"/>
    <w:rsid w:val="00B07BA0"/>
    <w:rsid w:val="00B37974"/>
    <w:rsid w:val="00B70054"/>
    <w:rsid w:val="00B8688A"/>
    <w:rsid w:val="00B86E6C"/>
    <w:rsid w:val="00B92BDC"/>
    <w:rsid w:val="00B92EBA"/>
    <w:rsid w:val="00BB5D16"/>
    <w:rsid w:val="00BC2988"/>
    <w:rsid w:val="00BD4F50"/>
    <w:rsid w:val="00BF1894"/>
    <w:rsid w:val="00C11BCB"/>
    <w:rsid w:val="00C157FA"/>
    <w:rsid w:val="00C169E4"/>
    <w:rsid w:val="00C2524B"/>
    <w:rsid w:val="00C35F68"/>
    <w:rsid w:val="00C36F2B"/>
    <w:rsid w:val="00C40101"/>
    <w:rsid w:val="00C52643"/>
    <w:rsid w:val="00C913A8"/>
    <w:rsid w:val="00C92C8E"/>
    <w:rsid w:val="00C94FC7"/>
    <w:rsid w:val="00C95293"/>
    <w:rsid w:val="00CB4D89"/>
    <w:rsid w:val="00CC6CC4"/>
    <w:rsid w:val="00CF6160"/>
    <w:rsid w:val="00D1449F"/>
    <w:rsid w:val="00D3155F"/>
    <w:rsid w:val="00D317BD"/>
    <w:rsid w:val="00D6122A"/>
    <w:rsid w:val="00D75086"/>
    <w:rsid w:val="00D82AEC"/>
    <w:rsid w:val="00DA49E9"/>
    <w:rsid w:val="00DD65EA"/>
    <w:rsid w:val="00DE3211"/>
    <w:rsid w:val="00DE7811"/>
    <w:rsid w:val="00DF44DF"/>
    <w:rsid w:val="00E004AF"/>
    <w:rsid w:val="00E06846"/>
    <w:rsid w:val="00E24253"/>
    <w:rsid w:val="00E623F4"/>
    <w:rsid w:val="00E67F30"/>
    <w:rsid w:val="00E71BA0"/>
    <w:rsid w:val="00E74162"/>
    <w:rsid w:val="00EA3153"/>
    <w:rsid w:val="00EA5D13"/>
    <w:rsid w:val="00EF2837"/>
    <w:rsid w:val="00EF5022"/>
    <w:rsid w:val="00F00562"/>
    <w:rsid w:val="00F00BEC"/>
    <w:rsid w:val="00F03E8E"/>
    <w:rsid w:val="00F04D09"/>
    <w:rsid w:val="00F3143E"/>
    <w:rsid w:val="00F46995"/>
    <w:rsid w:val="00F86ACB"/>
    <w:rsid w:val="00F90EED"/>
    <w:rsid w:val="00FB7097"/>
    <w:rsid w:val="00FC65E4"/>
    <w:rsid w:val="00FD7CC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7D7E19"/>
  <w15:docId w15:val="{2738F30D-9DE9-488C-92F0-29A50C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2C8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9338C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D661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2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09B7"/>
    <w:rPr>
      <w:color w:val="808080"/>
    </w:rPr>
  </w:style>
  <w:style w:type="table" w:styleId="TableGrid">
    <w:name w:val="Table Grid"/>
    <w:basedOn w:val="TableNormal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345852"/>
    <w:rPr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02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7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905955D7984107B75D6F3C9AF7A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BA92C-3B06-4B32-AC94-ED97ED5A9B85}"/>
      </w:docPartPr>
      <w:docPartBody>
        <w:p w:rsidR="00756E6E" w:rsidRDefault="00C009D1" w:rsidP="00C009D1">
          <w:pPr>
            <w:pStyle w:val="63905955D7984107B75D6F3C9AF7ADA47"/>
          </w:pPr>
          <w:r w:rsidRPr="004A002C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2B6221A203564EA99E9A7C797BB05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FBF4D-4FA3-4ABC-ABA4-EB8D3AB7126C}"/>
      </w:docPartPr>
      <w:docPartBody>
        <w:p w:rsidR="00756E6E" w:rsidRDefault="00C009D1" w:rsidP="00C009D1">
          <w:pPr>
            <w:pStyle w:val="2B6221A203564EA99E9A7C797BB05AC67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CD86EA610F674962994EA54FA49D2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A08C6-51EF-44F5-8634-AFC6A2D16BBA}"/>
      </w:docPartPr>
      <w:docPartBody>
        <w:p w:rsidR="00756E6E" w:rsidRDefault="00C009D1" w:rsidP="00C009D1">
          <w:pPr>
            <w:pStyle w:val="CD86EA610F674962994EA54FA49D25F87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65F26362F7E24524AC94052345D6B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DD20A-0436-431E-AFE7-0AA6A68CE776}"/>
      </w:docPartPr>
      <w:docPartBody>
        <w:p w:rsidR="00756E6E" w:rsidRDefault="00C009D1" w:rsidP="00C009D1">
          <w:pPr>
            <w:pStyle w:val="65F26362F7E24524AC94052345D6B21D7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8C83DE5C5CF344148D689BCE239F2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77FA4-567B-409E-93B0-518E171E16F3}"/>
      </w:docPartPr>
      <w:docPartBody>
        <w:p w:rsidR="00756E6E" w:rsidRDefault="00C009D1" w:rsidP="00C009D1">
          <w:pPr>
            <w:pStyle w:val="8C83DE5C5CF344148D689BCE239F2F137"/>
          </w:pPr>
          <w:r w:rsidRPr="00C40101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26EA15A6A3334495965E9CFBB3285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B2DB8-ADA1-47FB-A44F-5995FE7B62AC}"/>
      </w:docPartPr>
      <w:docPartBody>
        <w:p w:rsidR="00756E6E" w:rsidRDefault="00C009D1" w:rsidP="00C009D1">
          <w:pPr>
            <w:pStyle w:val="26EA15A6A3334495965E9CFBB3285B2F7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Zvolte položku.</w:t>
          </w:r>
        </w:p>
      </w:docPartBody>
    </w:docPart>
    <w:docPart>
      <w:docPartPr>
        <w:name w:val="BD4B2F91840E4838B3076CEBEE315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0A0E2-3780-4E01-A0F2-EBEFE550F3DF}"/>
      </w:docPartPr>
      <w:docPartBody>
        <w:p w:rsidR="00756E6E" w:rsidRDefault="00C009D1" w:rsidP="00C009D1">
          <w:pPr>
            <w:pStyle w:val="BD4B2F91840E4838B3076CEBEE3156FC7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5E0BB5E20429461BB5466C8CE61B4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0E23E-A93E-44E3-BFD5-32F1C8726F62}"/>
      </w:docPartPr>
      <w:docPartBody>
        <w:p w:rsidR="00C009D1" w:rsidRDefault="00C009D1" w:rsidP="00C009D1">
          <w:pPr>
            <w:pStyle w:val="5E0BB5E20429461BB5466C8CE61B46B21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127D5ECE29A54B0EAE360D250FD2D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AB6C5-8294-4C94-AD77-72817C748AE3}"/>
      </w:docPartPr>
      <w:docPartBody>
        <w:p w:rsidR="00C009D1" w:rsidRDefault="00C009D1" w:rsidP="00C009D1">
          <w:pPr>
            <w:pStyle w:val="127D5ECE29A54B0EAE360D250FD2D86F"/>
          </w:pPr>
          <w:r w:rsidRPr="00C40101">
            <w:rPr>
              <w:rStyle w:val="PlaceholderText"/>
              <w:rFonts w:cstheme="minorHAnsi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E6"/>
    <w:rsid w:val="00035018"/>
    <w:rsid w:val="001C3303"/>
    <w:rsid w:val="0025702C"/>
    <w:rsid w:val="00360B90"/>
    <w:rsid w:val="00373FE6"/>
    <w:rsid w:val="0037603F"/>
    <w:rsid w:val="003A51D7"/>
    <w:rsid w:val="004452A2"/>
    <w:rsid w:val="005528AB"/>
    <w:rsid w:val="0055750E"/>
    <w:rsid w:val="005A44A5"/>
    <w:rsid w:val="00756E6E"/>
    <w:rsid w:val="00771382"/>
    <w:rsid w:val="007B0AD2"/>
    <w:rsid w:val="007C29EE"/>
    <w:rsid w:val="008E35D7"/>
    <w:rsid w:val="00967080"/>
    <w:rsid w:val="009E2141"/>
    <w:rsid w:val="00AB0ACC"/>
    <w:rsid w:val="00BB44FE"/>
    <w:rsid w:val="00C009D1"/>
    <w:rsid w:val="00C77FDF"/>
    <w:rsid w:val="00C918F1"/>
    <w:rsid w:val="00D33E5C"/>
    <w:rsid w:val="00D703AC"/>
    <w:rsid w:val="00D95915"/>
    <w:rsid w:val="00DF6E60"/>
    <w:rsid w:val="00E55DBC"/>
    <w:rsid w:val="00E5642F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9D1"/>
    <w:rPr>
      <w:color w:val="808080"/>
    </w:rPr>
  </w:style>
  <w:style w:type="paragraph" w:customStyle="1" w:styleId="63905955D7984107B75D6F3C9AF7ADA47">
    <w:name w:val="63905955D7984107B75D6F3C9AF7ADA47"/>
    <w:rsid w:val="00C0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221A203564EA99E9A7C797BB05AC67">
    <w:name w:val="2B6221A203564EA99E9A7C797BB05AC67"/>
    <w:rsid w:val="00C0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EA610F674962994EA54FA49D25F87">
    <w:name w:val="CD86EA610F674962994EA54FA49D25F87"/>
    <w:rsid w:val="00C0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26362F7E24524AC94052345D6B21D7">
    <w:name w:val="65F26362F7E24524AC94052345D6B21D7"/>
    <w:rsid w:val="00C0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3DE5C5CF344148D689BCE239F2F137">
    <w:name w:val="8C83DE5C5CF344148D689BCE239F2F137"/>
    <w:rsid w:val="00C0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A15A6A3334495965E9CFBB3285B2F7">
    <w:name w:val="26EA15A6A3334495965E9CFBB3285B2F7"/>
    <w:rsid w:val="00C0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2F91840E4838B3076CEBEE3156FC7">
    <w:name w:val="BD4B2F91840E4838B3076CEBEE3156FC7"/>
    <w:rsid w:val="00C0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BB5E20429461BB5466C8CE61B46B21">
    <w:name w:val="5E0BB5E20429461BB5466C8CE61B46B21"/>
    <w:rsid w:val="00C0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D5ECE29A54B0EAE360D250FD2D86F">
    <w:name w:val="127D5ECE29A54B0EAE360D250FD2D86F"/>
    <w:rsid w:val="00C009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6933921F0AC41A205B94F786650B4" ma:contentTypeVersion="0" ma:contentTypeDescription="Vytvoří nový dokument" ma:contentTypeScope="" ma:versionID="034e51c8f818ce406df42a2c4985c7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521613a958564c85b1d735720042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CB875-6DD7-4153-AA4E-D26CE6E54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3B0CC-C5DF-4D89-86A2-83A705343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A3E32-9617-4126-948C-5E834EE2F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FA63B8-D173-461B-AC20-C5A0EB16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D:\Projekty\Ostatni\Design\LogoCVUT\CVUT rekt PEDC dopis1.dot</Template>
  <TotalTime>5</TotalTime>
  <Pages>1</Pages>
  <Words>126</Words>
  <Characters>720</Characters>
  <Application>Microsoft Office Word</Application>
  <DocSecurity>6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CVUT dopis</vt:lpstr>
      <vt:lpstr>CVUT dopis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Andres, Pavel</cp:lastModifiedBy>
  <cp:revision>6</cp:revision>
  <cp:lastPrinted>2016-04-07T18:19:00Z</cp:lastPrinted>
  <dcterms:created xsi:type="dcterms:W3CDTF">2016-04-20T20:31:00Z</dcterms:created>
  <dcterms:modified xsi:type="dcterms:W3CDTF">2024-04-19T09:43:00Z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0x010100B7F6933921F0AC41A205B94F786650B4</vt:lpwstr>
  </property>
  <property fmtid="{D5CDD505-2E9C-101B-9397-08002B2CF9AE}" pid="3" name="IsMyDocuments">
    <vt:bool>true</vt:bool>
  </property>
</Properties>
</file>